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pacing w:line="600" w:lineRule="exact"/>
        <w:rPr>
          <w:rFonts w:ascii="黑体" w:hAnsi="黑体" w:eastAsia="黑体" w:cs="方正小标宋简体"/>
          <w:b/>
          <w:sz w:val="32"/>
          <w:szCs w:val="32"/>
        </w:rPr>
      </w:pPr>
      <w:r>
        <w:rPr>
          <w:rFonts w:hint="eastAsia" w:ascii="黑体" w:hAnsi="黑体" w:eastAsia="黑体" w:cs="方正小标宋简体"/>
          <w:b/>
          <w:sz w:val="32"/>
          <w:szCs w:val="32"/>
        </w:rPr>
        <w:t>附件</w:t>
      </w:r>
      <w:r>
        <w:rPr>
          <w:rFonts w:ascii="黑体" w:hAnsi="黑体" w:eastAsia="黑体" w:cs="方正小标宋简体"/>
          <w:b/>
          <w:sz w:val="32"/>
          <w:szCs w:val="32"/>
        </w:rPr>
        <w:t>2</w:t>
      </w:r>
    </w:p>
    <w:p>
      <w:pPr>
        <w:autoSpaceDN w:val="0"/>
        <w:spacing w:line="38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</w:p>
    <w:p>
      <w:pPr>
        <w:autoSpaceDN w:val="0"/>
        <w:spacing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hAnsi="宋体" w:eastAsia="方正小标宋简体" w:cs="方正小标宋简体"/>
          <w:sz w:val="44"/>
          <w:szCs w:val="44"/>
        </w:rPr>
        <w:t>2021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年福建省社科基金省法学会专项申报汇总清单</w:t>
      </w:r>
    </w:p>
    <w:bookmarkEnd w:id="0"/>
    <w:p>
      <w:pPr>
        <w:autoSpaceDN w:val="0"/>
        <w:spacing w:afterLines="100" w:line="360" w:lineRule="exact"/>
        <w:ind w:firstLine="280" w:firstLineChars="1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单位名称</w:t>
      </w:r>
      <w:r>
        <w:rPr>
          <w:rFonts w:hint="eastAsia" w:ascii="宋体" w:hAnsi="宋体" w:cs="宋体"/>
          <w:sz w:val="28"/>
          <w:szCs w:val="28"/>
        </w:rPr>
        <w:t>：</w:t>
      </w:r>
    </w:p>
    <w:tbl>
      <w:tblPr>
        <w:tblStyle w:val="11"/>
        <w:tblW w:w="14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620"/>
        <w:gridCol w:w="4680"/>
        <w:gridCol w:w="2700"/>
        <w:gridCol w:w="1800"/>
        <w:gridCol w:w="23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项目组成员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预期成果形式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  <w:rFonts w:ascii="Times New Roman" w:hAnsi="Times New Roman"/>
        <w:sz w:val="28"/>
        <w:szCs w:val="28"/>
      </w:rPr>
    </w:pPr>
    <w:r>
      <w:rPr>
        <w:rStyle w:val="14"/>
        <w:rFonts w:ascii="Times New Roman" w:hAnsi="Times New Roman"/>
        <w:sz w:val="28"/>
        <w:szCs w:val="28"/>
      </w:rPr>
      <w:t xml:space="preserve">— </w:t>
    </w:r>
    <w:r>
      <w:rPr>
        <w:rStyle w:val="14"/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Style w:val="14"/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</w:rPr>
      <w:t>8</w:t>
    </w:r>
    <w:r>
      <w:rPr>
        <w:rStyle w:val="14"/>
        <w:rFonts w:ascii="Times New Roman" w:hAnsi="Times New Roman"/>
        <w:sz w:val="28"/>
        <w:szCs w:val="28"/>
      </w:rPr>
      <w:fldChar w:fldCharType="end"/>
    </w:r>
    <w:r>
      <w:rPr>
        <w:rStyle w:val="14"/>
        <w:rFonts w:ascii="Times New Roman" w:hAnsi="Times New Roman"/>
        <w:sz w:val="28"/>
        <w:szCs w:val="28"/>
      </w:rPr>
      <w:t xml:space="preserve"> —</w:t>
    </w:r>
  </w:p>
  <w:p>
    <w:pPr>
      <w:pStyle w:val="8"/>
      <w:ind w:right="360" w:firstLine="36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C745059"/>
    <w:rsid w:val="00000506"/>
    <w:rsid w:val="000067C5"/>
    <w:rsid w:val="00010DCD"/>
    <w:rsid w:val="000128A0"/>
    <w:rsid w:val="0002292D"/>
    <w:rsid w:val="00030526"/>
    <w:rsid w:val="00037783"/>
    <w:rsid w:val="000438E7"/>
    <w:rsid w:val="00074ACE"/>
    <w:rsid w:val="00082AB6"/>
    <w:rsid w:val="00092B24"/>
    <w:rsid w:val="000A00C7"/>
    <w:rsid w:val="000B4684"/>
    <w:rsid w:val="000C6258"/>
    <w:rsid w:val="000C7400"/>
    <w:rsid w:val="000D2C8F"/>
    <w:rsid w:val="000D3A18"/>
    <w:rsid w:val="000D4C71"/>
    <w:rsid w:val="000D79DF"/>
    <w:rsid w:val="000E47D5"/>
    <w:rsid w:val="000E6248"/>
    <w:rsid w:val="000F2BBC"/>
    <w:rsid w:val="000F5118"/>
    <w:rsid w:val="00100988"/>
    <w:rsid w:val="00107D5F"/>
    <w:rsid w:val="00112EE8"/>
    <w:rsid w:val="001148ED"/>
    <w:rsid w:val="00115069"/>
    <w:rsid w:val="001212D6"/>
    <w:rsid w:val="00131502"/>
    <w:rsid w:val="00136F00"/>
    <w:rsid w:val="00136FC8"/>
    <w:rsid w:val="00143D5A"/>
    <w:rsid w:val="00146BD8"/>
    <w:rsid w:val="0017612F"/>
    <w:rsid w:val="0017781D"/>
    <w:rsid w:val="00187A9D"/>
    <w:rsid w:val="00190F7E"/>
    <w:rsid w:val="00195FF0"/>
    <w:rsid w:val="001A2671"/>
    <w:rsid w:val="001A5E33"/>
    <w:rsid w:val="001B0CC0"/>
    <w:rsid w:val="001B4E6F"/>
    <w:rsid w:val="001B5235"/>
    <w:rsid w:val="001C05B3"/>
    <w:rsid w:val="001C2864"/>
    <w:rsid w:val="001D2A03"/>
    <w:rsid w:val="001D73AC"/>
    <w:rsid w:val="001E7F2C"/>
    <w:rsid w:val="001F6DB8"/>
    <w:rsid w:val="00201C57"/>
    <w:rsid w:val="00206898"/>
    <w:rsid w:val="00207B26"/>
    <w:rsid w:val="002137F8"/>
    <w:rsid w:val="00213D85"/>
    <w:rsid w:val="00213ED9"/>
    <w:rsid w:val="00214464"/>
    <w:rsid w:val="00216272"/>
    <w:rsid w:val="002277DF"/>
    <w:rsid w:val="0024457E"/>
    <w:rsid w:val="00245813"/>
    <w:rsid w:val="0025717A"/>
    <w:rsid w:val="00257758"/>
    <w:rsid w:val="00257A7F"/>
    <w:rsid w:val="002675D2"/>
    <w:rsid w:val="00273D94"/>
    <w:rsid w:val="00286D98"/>
    <w:rsid w:val="00293E74"/>
    <w:rsid w:val="00297B22"/>
    <w:rsid w:val="002A79C3"/>
    <w:rsid w:val="002B11D9"/>
    <w:rsid w:val="002B6C76"/>
    <w:rsid w:val="002C16A1"/>
    <w:rsid w:val="002C4113"/>
    <w:rsid w:val="002D08F1"/>
    <w:rsid w:val="002D385B"/>
    <w:rsid w:val="002E126E"/>
    <w:rsid w:val="002E222C"/>
    <w:rsid w:val="002E4E1A"/>
    <w:rsid w:val="002E598A"/>
    <w:rsid w:val="002F0650"/>
    <w:rsid w:val="002F5196"/>
    <w:rsid w:val="002F6654"/>
    <w:rsid w:val="00300056"/>
    <w:rsid w:val="00301E80"/>
    <w:rsid w:val="003038A9"/>
    <w:rsid w:val="00305061"/>
    <w:rsid w:val="00306651"/>
    <w:rsid w:val="00313BC0"/>
    <w:rsid w:val="0032058A"/>
    <w:rsid w:val="00326776"/>
    <w:rsid w:val="00326C6A"/>
    <w:rsid w:val="003358C6"/>
    <w:rsid w:val="00335B2E"/>
    <w:rsid w:val="00343C2F"/>
    <w:rsid w:val="00355F9E"/>
    <w:rsid w:val="00365A48"/>
    <w:rsid w:val="00384A07"/>
    <w:rsid w:val="0039021F"/>
    <w:rsid w:val="003975ED"/>
    <w:rsid w:val="003A256C"/>
    <w:rsid w:val="003A2932"/>
    <w:rsid w:val="003A2CAB"/>
    <w:rsid w:val="003A6A0F"/>
    <w:rsid w:val="003C122D"/>
    <w:rsid w:val="003C275F"/>
    <w:rsid w:val="003C47D3"/>
    <w:rsid w:val="003E059A"/>
    <w:rsid w:val="003E5AE1"/>
    <w:rsid w:val="003F2FFB"/>
    <w:rsid w:val="003F7486"/>
    <w:rsid w:val="00416784"/>
    <w:rsid w:val="004171E1"/>
    <w:rsid w:val="00433D70"/>
    <w:rsid w:val="00436BBB"/>
    <w:rsid w:val="004373B8"/>
    <w:rsid w:val="00437C21"/>
    <w:rsid w:val="00445C38"/>
    <w:rsid w:val="0045405F"/>
    <w:rsid w:val="00454C98"/>
    <w:rsid w:val="00456EFA"/>
    <w:rsid w:val="00460BB0"/>
    <w:rsid w:val="00462081"/>
    <w:rsid w:val="00465899"/>
    <w:rsid w:val="00484CE4"/>
    <w:rsid w:val="00487A43"/>
    <w:rsid w:val="00493A60"/>
    <w:rsid w:val="004944A9"/>
    <w:rsid w:val="004948C7"/>
    <w:rsid w:val="00495C3C"/>
    <w:rsid w:val="004A2C9F"/>
    <w:rsid w:val="004A5E39"/>
    <w:rsid w:val="004A7D99"/>
    <w:rsid w:val="004B144D"/>
    <w:rsid w:val="004B5E0E"/>
    <w:rsid w:val="004D1ADA"/>
    <w:rsid w:val="004E3745"/>
    <w:rsid w:val="004E3BA0"/>
    <w:rsid w:val="004F59C4"/>
    <w:rsid w:val="00504D86"/>
    <w:rsid w:val="0052681F"/>
    <w:rsid w:val="00527CFC"/>
    <w:rsid w:val="00537E25"/>
    <w:rsid w:val="00555BDA"/>
    <w:rsid w:val="00565F53"/>
    <w:rsid w:val="0057221E"/>
    <w:rsid w:val="00575980"/>
    <w:rsid w:val="00585B4F"/>
    <w:rsid w:val="0058735B"/>
    <w:rsid w:val="00591FA2"/>
    <w:rsid w:val="005936FB"/>
    <w:rsid w:val="005B0AC9"/>
    <w:rsid w:val="005B301E"/>
    <w:rsid w:val="005B5B0D"/>
    <w:rsid w:val="005C2782"/>
    <w:rsid w:val="005C2F8C"/>
    <w:rsid w:val="005C4415"/>
    <w:rsid w:val="005C4CF8"/>
    <w:rsid w:val="005C5F85"/>
    <w:rsid w:val="005E05C0"/>
    <w:rsid w:val="005E1169"/>
    <w:rsid w:val="005F583D"/>
    <w:rsid w:val="00606585"/>
    <w:rsid w:val="00607158"/>
    <w:rsid w:val="0061486B"/>
    <w:rsid w:val="0061591E"/>
    <w:rsid w:val="00626168"/>
    <w:rsid w:val="00633256"/>
    <w:rsid w:val="00640EFC"/>
    <w:rsid w:val="00670BCD"/>
    <w:rsid w:val="00671C3E"/>
    <w:rsid w:val="0067394C"/>
    <w:rsid w:val="0069097A"/>
    <w:rsid w:val="006B210A"/>
    <w:rsid w:val="006B4026"/>
    <w:rsid w:val="006B4CE8"/>
    <w:rsid w:val="006C0699"/>
    <w:rsid w:val="006C098C"/>
    <w:rsid w:val="006D043E"/>
    <w:rsid w:val="006D2917"/>
    <w:rsid w:val="006D4F34"/>
    <w:rsid w:val="006D59C5"/>
    <w:rsid w:val="006E1985"/>
    <w:rsid w:val="006E797D"/>
    <w:rsid w:val="006F237D"/>
    <w:rsid w:val="006F4DBF"/>
    <w:rsid w:val="00704966"/>
    <w:rsid w:val="00705599"/>
    <w:rsid w:val="007066CA"/>
    <w:rsid w:val="00711931"/>
    <w:rsid w:val="007204D1"/>
    <w:rsid w:val="00776940"/>
    <w:rsid w:val="00782D9D"/>
    <w:rsid w:val="00794432"/>
    <w:rsid w:val="007B132A"/>
    <w:rsid w:val="007B6998"/>
    <w:rsid w:val="007D1480"/>
    <w:rsid w:val="007D7C7E"/>
    <w:rsid w:val="007E0880"/>
    <w:rsid w:val="007E634F"/>
    <w:rsid w:val="007F5EF7"/>
    <w:rsid w:val="008042D0"/>
    <w:rsid w:val="0080615B"/>
    <w:rsid w:val="00812662"/>
    <w:rsid w:val="0081388A"/>
    <w:rsid w:val="00827E06"/>
    <w:rsid w:val="0083209C"/>
    <w:rsid w:val="00832F57"/>
    <w:rsid w:val="00843671"/>
    <w:rsid w:val="00857D1B"/>
    <w:rsid w:val="00860658"/>
    <w:rsid w:val="00881F05"/>
    <w:rsid w:val="00882120"/>
    <w:rsid w:val="00891B9D"/>
    <w:rsid w:val="008948AE"/>
    <w:rsid w:val="00895A06"/>
    <w:rsid w:val="008B067C"/>
    <w:rsid w:val="008B3535"/>
    <w:rsid w:val="008B4300"/>
    <w:rsid w:val="008C3E5F"/>
    <w:rsid w:val="008C44B9"/>
    <w:rsid w:val="008D0598"/>
    <w:rsid w:val="008E7991"/>
    <w:rsid w:val="008F10B7"/>
    <w:rsid w:val="008F70D8"/>
    <w:rsid w:val="0090145B"/>
    <w:rsid w:val="0091279A"/>
    <w:rsid w:val="00915F46"/>
    <w:rsid w:val="00930EFC"/>
    <w:rsid w:val="00943189"/>
    <w:rsid w:val="009462F4"/>
    <w:rsid w:val="00954DD2"/>
    <w:rsid w:val="00981425"/>
    <w:rsid w:val="00981D86"/>
    <w:rsid w:val="00986DB2"/>
    <w:rsid w:val="00987B4B"/>
    <w:rsid w:val="00991BEC"/>
    <w:rsid w:val="00993B75"/>
    <w:rsid w:val="009A01DE"/>
    <w:rsid w:val="009A2AB7"/>
    <w:rsid w:val="009A3C8C"/>
    <w:rsid w:val="009B06C3"/>
    <w:rsid w:val="009C26FB"/>
    <w:rsid w:val="009D262D"/>
    <w:rsid w:val="009D3C24"/>
    <w:rsid w:val="009D4C07"/>
    <w:rsid w:val="009E3F90"/>
    <w:rsid w:val="009F3751"/>
    <w:rsid w:val="00A0302D"/>
    <w:rsid w:val="00A20896"/>
    <w:rsid w:val="00A2104C"/>
    <w:rsid w:val="00A24C6A"/>
    <w:rsid w:val="00A26E4F"/>
    <w:rsid w:val="00A311D3"/>
    <w:rsid w:val="00A315D8"/>
    <w:rsid w:val="00A42C11"/>
    <w:rsid w:val="00A471CE"/>
    <w:rsid w:val="00A510B6"/>
    <w:rsid w:val="00A534AC"/>
    <w:rsid w:val="00A54674"/>
    <w:rsid w:val="00A72318"/>
    <w:rsid w:val="00A87782"/>
    <w:rsid w:val="00A915F7"/>
    <w:rsid w:val="00A95AAE"/>
    <w:rsid w:val="00AA1F87"/>
    <w:rsid w:val="00AA6426"/>
    <w:rsid w:val="00AA7599"/>
    <w:rsid w:val="00AA7BE6"/>
    <w:rsid w:val="00AB5A7A"/>
    <w:rsid w:val="00AD252C"/>
    <w:rsid w:val="00AD6A1B"/>
    <w:rsid w:val="00AD7525"/>
    <w:rsid w:val="00AE0D5C"/>
    <w:rsid w:val="00AE4260"/>
    <w:rsid w:val="00AE4822"/>
    <w:rsid w:val="00B21DAA"/>
    <w:rsid w:val="00B23B90"/>
    <w:rsid w:val="00B2634F"/>
    <w:rsid w:val="00B4137A"/>
    <w:rsid w:val="00B74FA9"/>
    <w:rsid w:val="00B85662"/>
    <w:rsid w:val="00B91BA6"/>
    <w:rsid w:val="00B9657E"/>
    <w:rsid w:val="00BC2608"/>
    <w:rsid w:val="00BC3CFB"/>
    <w:rsid w:val="00BC3F33"/>
    <w:rsid w:val="00BD41FC"/>
    <w:rsid w:val="00BF5CC9"/>
    <w:rsid w:val="00C008BA"/>
    <w:rsid w:val="00C11ABD"/>
    <w:rsid w:val="00C17851"/>
    <w:rsid w:val="00C27CCE"/>
    <w:rsid w:val="00C52D4E"/>
    <w:rsid w:val="00C54E00"/>
    <w:rsid w:val="00C6394A"/>
    <w:rsid w:val="00C657B7"/>
    <w:rsid w:val="00C87C37"/>
    <w:rsid w:val="00CA6158"/>
    <w:rsid w:val="00CA7C31"/>
    <w:rsid w:val="00CC1DB9"/>
    <w:rsid w:val="00CF6E90"/>
    <w:rsid w:val="00D062EB"/>
    <w:rsid w:val="00D10F9C"/>
    <w:rsid w:val="00D17003"/>
    <w:rsid w:val="00D2789D"/>
    <w:rsid w:val="00D301BF"/>
    <w:rsid w:val="00D33C33"/>
    <w:rsid w:val="00D34613"/>
    <w:rsid w:val="00D41D1C"/>
    <w:rsid w:val="00D47EB5"/>
    <w:rsid w:val="00D530F9"/>
    <w:rsid w:val="00D5322F"/>
    <w:rsid w:val="00D56D5F"/>
    <w:rsid w:val="00D6297A"/>
    <w:rsid w:val="00D65B29"/>
    <w:rsid w:val="00D65CAB"/>
    <w:rsid w:val="00D76974"/>
    <w:rsid w:val="00D77BDA"/>
    <w:rsid w:val="00D835E6"/>
    <w:rsid w:val="00DA754E"/>
    <w:rsid w:val="00DB10FB"/>
    <w:rsid w:val="00DB56A1"/>
    <w:rsid w:val="00DB5E40"/>
    <w:rsid w:val="00DD23EA"/>
    <w:rsid w:val="00DE278F"/>
    <w:rsid w:val="00DF5EBF"/>
    <w:rsid w:val="00E0163D"/>
    <w:rsid w:val="00E16626"/>
    <w:rsid w:val="00E2007F"/>
    <w:rsid w:val="00E22A9F"/>
    <w:rsid w:val="00E259CF"/>
    <w:rsid w:val="00E27174"/>
    <w:rsid w:val="00E32BEC"/>
    <w:rsid w:val="00E32EAB"/>
    <w:rsid w:val="00E3720D"/>
    <w:rsid w:val="00E430BF"/>
    <w:rsid w:val="00E57E4B"/>
    <w:rsid w:val="00E8240B"/>
    <w:rsid w:val="00E90E7E"/>
    <w:rsid w:val="00E952F6"/>
    <w:rsid w:val="00EA1618"/>
    <w:rsid w:val="00EA2CAC"/>
    <w:rsid w:val="00EA2FED"/>
    <w:rsid w:val="00EA4ACE"/>
    <w:rsid w:val="00EB3488"/>
    <w:rsid w:val="00EC504C"/>
    <w:rsid w:val="00EC5B52"/>
    <w:rsid w:val="00EC7DB5"/>
    <w:rsid w:val="00ED1FAF"/>
    <w:rsid w:val="00ED623B"/>
    <w:rsid w:val="00EF36CE"/>
    <w:rsid w:val="00F04412"/>
    <w:rsid w:val="00F077D5"/>
    <w:rsid w:val="00F14FEB"/>
    <w:rsid w:val="00F16FEC"/>
    <w:rsid w:val="00F31EA9"/>
    <w:rsid w:val="00F31F11"/>
    <w:rsid w:val="00F403B5"/>
    <w:rsid w:val="00F40DA4"/>
    <w:rsid w:val="00F41350"/>
    <w:rsid w:val="00F44DF2"/>
    <w:rsid w:val="00F50943"/>
    <w:rsid w:val="00F50992"/>
    <w:rsid w:val="00F5385B"/>
    <w:rsid w:val="00F62BAF"/>
    <w:rsid w:val="00F64062"/>
    <w:rsid w:val="00F72655"/>
    <w:rsid w:val="00F73FD3"/>
    <w:rsid w:val="00F97263"/>
    <w:rsid w:val="00FA19B8"/>
    <w:rsid w:val="00FC0757"/>
    <w:rsid w:val="00FC1A67"/>
    <w:rsid w:val="00FC2B58"/>
    <w:rsid w:val="00FC3039"/>
    <w:rsid w:val="00FD07BA"/>
    <w:rsid w:val="00FE125D"/>
    <w:rsid w:val="00FE2403"/>
    <w:rsid w:val="00FE53D1"/>
    <w:rsid w:val="00FE60EE"/>
    <w:rsid w:val="00FE7DA6"/>
    <w:rsid w:val="14761438"/>
    <w:rsid w:val="16265F65"/>
    <w:rsid w:val="188A3129"/>
    <w:rsid w:val="19E500BF"/>
    <w:rsid w:val="21412BE6"/>
    <w:rsid w:val="25DD6E5C"/>
    <w:rsid w:val="2F6977F7"/>
    <w:rsid w:val="3C265C07"/>
    <w:rsid w:val="3E8654F9"/>
    <w:rsid w:val="4F0D7152"/>
    <w:rsid w:val="4FDD4C2B"/>
    <w:rsid w:val="53DF4CCE"/>
    <w:rsid w:val="55CD5C58"/>
    <w:rsid w:val="5E14111E"/>
    <w:rsid w:val="6DD830D8"/>
    <w:rsid w:val="6F573342"/>
    <w:rsid w:val="7A93584A"/>
    <w:rsid w:val="7C7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nhideWhenUsed="0" w:uiPriority="99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8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uiPriority w:val="99"/>
    <w:pPr>
      <w:adjustRightInd w:val="0"/>
      <w:jc w:val="left"/>
    </w:pPr>
    <w:rPr>
      <w:rFonts w:ascii="Times New Roman" w:hAnsi="Times New Roman"/>
      <w:szCs w:val="20"/>
    </w:rPr>
  </w:style>
  <w:style w:type="paragraph" w:styleId="5">
    <w:name w:val="Body Text Indent"/>
    <w:basedOn w:val="1"/>
    <w:link w:val="27"/>
    <w:locked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6"/>
    <w:locked/>
    <w:uiPriority w:val="99"/>
    <w:pPr>
      <w:ind w:left="100" w:leftChars="2500"/>
    </w:pPr>
  </w:style>
  <w:style w:type="paragraph" w:styleId="7">
    <w:name w:val="Balloon Text"/>
    <w:basedOn w:val="1"/>
    <w:link w:val="20"/>
    <w:semiHidden/>
    <w:locked/>
    <w:uiPriority w:val="99"/>
    <w:rPr>
      <w:sz w:val="18"/>
      <w:szCs w:val="18"/>
    </w:rPr>
  </w:style>
  <w:style w:type="paragraph" w:styleId="8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locked/>
    <w:uiPriority w:val="99"/>
    <w:rPr>
      <w:rFonts w:cs="Times New Roman"/>
      <w:b/>
      <w:bCs/>
    </w:rPr>
  </w:style>
  <w:style w:type="character" w:styleId="14">
    <w:name w:val="page number"/>
    <w:basedOn w:val="12"/>
    <w:uiPriority w:val="99"/>
    <w:rPr>
      <w:rFonts w:cs="Times New Roman"/>
    </w:rPr>
  </w:style>
  <w:style w:type="character" w:styleId="15">
    <w:name w:val="Emphasis"/>
    <w:basedOn w:val="12"/>
    <w:qFormat/>
    <w:locked/>
    <w:uiPriority w:val="99"/>
    <w:rPr>
      <w:rFonts w:cs="Times New Roman"/>
      <w:i/>
      <w:iCs/>
    </w:rPr>
  </w:style>
  <w:style w:type="character" w:styleId="16">
    <w:name w:val="Hyperlink"/>
    <w:basedOn w:val="12"/>
    <w:uiPriority w:val="99"/>
    <w:rPr>
      <w:rFonts w:cs="Times New Roman"/>
      <w:color w:val="0000FF"/>
      <w:u w:val="single"/>
    </w:rPr>
  </w:style>
  <w:style w:type="character" w:customStyle="1" w:styleId="17">
    <w:name w:val="Heading 2 Char"/>
    <w:basedOn w:val="12"/>
    <w:link w:val="2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Heading 3 Char"/>
    <w:basedOn w:val="12"/>
    <w:link w:val="3"/>
    <w:semiHidden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9">
    <w:name w:val="Body Text Char"/>
    <w:basedOn w:val="12"/>
    <w:link w:val="4"/>
    <w:semiHidden/>
    <w:locked/>
    <w:uiPriority w:val="99"/>
    <w:rPr>
      <w:rFonts w:ascii="Calibri" w:hAnsi="Calibri" w:cs="Times New Roman"/>
      <w:sz w:val="24"/>
      <w:szCs w:val="24"/>
    </w:rPr>
  </w:style>
  <w:style w:type="character" w:customStyle="1" w:styleId="20">
    <w:name w:val="Balloon Text Char"/>
    <w:basedOn w:val="12"/>
    <w:link w:val="7"/>
    <w:semiHidden/>
    <w:locked/>
    <w:uiPriority w:val="99"/>
    <w:rPr>
      <w:rFonts w:ascii="Calibri" w:hAnsi="Calibri" w:cs="Times New Roman"/>
      <w:sz w:val="2"/>
    </w:rPr>
  </w:style>
  <w:style w:type="character" w:customStyle="1" w:styleId="21">
    <w:name w:val="Footer Char"/>
    <w:basedOn w:val="12"/>
    <w:link w:val="8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22">
    <w:name w:val="Header Char"/>
    <w:basedOn w:val="12"/>
    <w:link w:val="9"/>
    <w:semiHidden/>
    <w:locked/>
    <w:uiPriority w:val="99"/>
    <w:rPr>
      <w:rFonts w:ascii="Calibri" w:hAnsi="Calibri" w:cs="Times New Roman"/>
      <w:sz w:val="18"/>
      <w:szCs w:val="18"/>
    </w:rPr>
  </w:style>
  <w:style w:type="paragraph" w:customStyle="1" w:styleId="23">
    <w:name w:val="Char"/>
    <w:basedOn w:val="1"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4">
    <w:name w:val="列出段落"/>
    <w:basedOn w:val="1"/>
    <w:uiPriority w:val="99"/>
    <w:pPr>
      <w:ind w:firstLine="420" w:firstLineChars="200"/>
    </w:pPr>
    <w:rPr>
      <w:szCs w:val="22"/>
    </w:rPr>
  </w:style>
  <w:style w:type="paragraph" w:customStyle="1" w:styleId="25">
    <w:name w:val="Char Char Char Char"/>
    <w:basedOn w:val="1"/>
    <w:uiPriority w:val="99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  <w:style w:type="character" w:customStyle="1" w:styleId="26">
    <w:name w:val="Date Char"/>
    <w:basedOn w:val="12"/>
    <w:link w:val="6"/>
    <w:semiHidden/>
    <w:locked/>
    <w:uiPriority w:val="99"/>
    <w:rPr>
      <w:rFonts w:ascii="Calibri" w:hAnsi="Calibri" w:cs="Times New Roman"/>
      <w:sz w:val="24"/>
      <w:szCs w:val="24"/>
    </w:rPr>
  </w:style>
  <w:style w:type="character" w:customStyle="1" w:styleId="27">
    <w:name w:val="Body Text Indent Char"/>
    <w:basedOn w:val="12"/>
    <w:link w:val="5"/>
    <w:semiHidden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797</Words>
  <Characters>4545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2021-10-11T01:53:00Z</dcterms:created>
  <dc:creator>Lenovo</dc:creator>
  <cp:lastModifiedBy>admin</cp:lastModifiedBy>
  <cp:lastPrinted>2021-10-11T01:07:00Z</cp:lastPrinted>
  <dcterms:modified xsi:type="dcterms:W3CDTF">2021-10-13T00:43:28Z</dcterms:modified>
  <dc:title>关于申报推荐2016年省社科规划项目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20EE87D0479041F9AD5AFA9266CCEC02</vt:lpwstr>
  </property>
</Properties>
</file>